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D14D" w14:textId="77777777" w:rsidR="000A6934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2</w:t>
      </w:r>
    </w:p>
    <w:p w14:paraId="0A10256F" w14:textId="77777777" w:rsidR="000A6934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zapytania ofertowego</w:t>
      </w:r>
    </w:p>
    <w:p w14:paraId="2878B81E" w14:textId="77777777" w:rsidR="000A6934" w:rsidRDefault="000A6934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</w:p>
    <w:p w14:paraId="3A3C117E" w14:textId="77777777" w:rsidR="000A6934" w:rsidRDefault="000A6934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</w:p>
    <w:p w14:paraId="2D77EA43" w14:textId="77777777" w:rsidR="000A6934" w:rsidRDefault="000A6934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</w:p>
    <w:p w14:paraId="6C62DDDC" w14:textId="77777777" w:rsidR="000A6934" w:rsidRDefault="000A6934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</w:p>
    <w:p w14:paraId="27E632BD" w14:textId="77777777" w:rsidR="000A6934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_DdeLink__96_1034458411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45355334" w14:textId="77777777" w:rsidR="000A6934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SPEŁNIANIU WARUNKÓW UDZIAŁU W POSTĘPOWANIU</w:t>
      </w:r>
    </w:p>
    <w:p w14:paraId="29C5C3DD" w14:textId="77777777" w:rsidR="000A6934" w:rsidRDefault="000A6934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F7C430" w14:textId="77777777" w:rsidR="000A6934" w:rsidRDefault="000A6934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E232E" w14:textId="77777777" w:rsidR="000A6934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Przystępując do udziału w postępowaniu prowadzonym w trybie zapytania ofertowego oświadczam/y, że Wykonawca spełnia warunki dotyczące:</w:t>
      </w:r>
    </w:p>
    <w:p w14:paraId="030868F7" w14:textId="77777777" w:rsidR="000A6934" w:rsidRDefault="000A6934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</w:p>
    <w:p w14:paraId="74AF899E" w14:textId="77777777" w:rsidR="000A6934" w:rsidRDefault="000A6934">
      <w:pPr>
        <w:pStyle w:val="Domylny"/>
        <w:tabs>
          <w:tab w:val="left" w:pos="284"/>
          <w:tab w:val="center" w:pos="6237"/>
        </w:tabs>
        <w:spacing w:after="0" w:line="100" w:lineRule="atLeast"/>
      </w:pPr>
    </w:p>
    <w:p w14:paraId="0D3F73F5" w14:textId="77777777" w:rsidR="000A6934" w:rsidRDefault="000A6934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</w:p>
    <w:p w14:paraId="5650244B" w14:textId="77777777" w:rsidR="000A6934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spełniania warunków określonych w zapytaniu ofertowym,  którego przedmiotem jest świadczenie specjalistycznych usług opiekuńczych poprzez terapię logopedyczną dla osób  z zaburzeniami psychicznymi,</w:t>
      </w:r>
    </w:p>
    <w:p w14:paraId="5B8D241E" w14:textId="77777777" w:rsidR="000A6934" w:rsidRDefault="000A6934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0AF68B1" w14:textId="77777777" w:rsidR="000A6934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posiadania uprawnień do wykonywania określonej działalności lub czynności związanej z przedmiotem zapytania ofertowego, jeżeli przepisy prawa nakładają obowiązek ich posiadania,</w:t>
      </w:r>
    </w:p>
    <w:p w14:paraId="74502750" w14:textId="77777777" w:rsidR="000A6934" w:rsidRDefault="000A6934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201202C" w14:textId="77777777" w:rsidR="000A6934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posiadania odpowiedniej wiedzy i doświadczenia, niezbędnych do prawidłowego wykonania usługi,</w:t>
      </w:r>
    </w:p>
    <w:p w14:paraId="403C186B" w14:textId="77777777" w:rsidR="000A6934" w:rsidRDefault="000A6934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C8191F1" w14:textId="77777777" w:rsidR="000A6934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pozostawania w sytuacji ekonomicznej i finansowej, pozwalającej na prawidłowe wykonanie zamówienia</w:t>
      </w:r>
    </w:p>
    <w:p w14:paraId="71C8B8EB" w14:textId="77777777" w:rsidR="000A6934" w:rsidRDefault="000A6934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</w:pPr>
    </w:p>
    <w:p w14:paraId="3C6AFE91" w14:textId="77777777" w:rsidR="000A6934" w:rsidRDefault="000A6934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</w:pPr>
    </w:p>
    <w:p w14:paraId="6FB4C96E" w14:textId="77777777" w:rsidR="000A6934" w:rsidRDefault="000A6934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05A0691D" w14:textId="77777777" w:rsidR="000A6934" w:rsidRDefault="000A6934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</w:pPr>
    </w:p>
    <w:p w14:paraId="75ED4397" w14:textId="77777777" w:rsidR="000A6934" w:rsidRDefault="000A6934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</w:pPr>
    </w:p>
    <w:p w14:paraId="2A46F1B1" w14:textId="77777777" w:rsidR="000A6934" w:rsidRDefault="000A6934">
      <w:pPr>
        <w:pStyle w:val="Domylny"/>
        <w:tabs>
          <w:tab w:val="left" w:pos="567"/>
        </w:tabs>
        <w:spacing w:after="0" w:line="100" w:lineRule="atLeast"/>
        <w:jc w:val="both"/>
      </w:pPr>
    </w:p>
    <w:p w14:paraId="7EB2D443" w14:textId="77777777" w:rsidR="000A6934" w:rsidRDefault="000A6934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</w:p>
    <w:p w14:paraId="2D85FAB0" w14:textId="77777777" w:rsidR="000A6934" w:rsidRDefault="000A6934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</w:p>
    <w:p w14:paraId="07EEFE98" w14:textId="77777777" w:rsidR="000A6934" w:rsidRDefault="00000000">
      <w:pPr>
        <w:pStyle w:val="Domylny"/>
        <w:tabs>
          <w:tab w:val="left" w:pos="142"/>
          <w:tab w:val="center" w:pos="6237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76A9B9B9" w14:textId="77777777" w:rsidR="000A6934" w:rsidRDefault="00000000">
      <w:pPr>
        <w:pStyle w:val="Domylny"/>
        <w:tabs>
          <w:tab w:val="left" w:pos="567"/>
          <w:tab w:val="center" w:pos="6237"/>
        </w:tabs>
        <w:spacing w:after="0" w:line="100" w:lineRule="atLeast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ab/>
        <w:t>(miejscowość i data)</w:t>
      </w:r>
      <w:r>
        <w:rPr>
          <w:rFonts w:ascii="Times New Roman" w:hAnsi="Times New Roman" w:cs="Times New Roman"/>
          <w:i/>
          <w:sz w:val="18"/>
          <w:szCs w:val="18"/>
        </w:rPr>
        <w:tab/>
        <w:t>(podpis wykonawcy)</w:t>
      </w:r>
    </w:p>
    <w:p w14:paraId="6846EA5C" w14:textId="77777777" w:rsidR="000A6934" w:rsidRDefault="000A6934">
      <w:pPr>
        <w:pStyle w:val="Domylny"/>
        <w:spacing w:after="0" w:line="100" w:lineRule="atLeast"/>
        <w:jc w:val="both"/>
      </w:pPr>
    </w:p>
    <w:p w14:paraId="0399CAE1" w14:textId="77777777" w:rsidR="000A6934" w:rsidRDefault="000A6934">
      <w:pPr>
        <w:pStyle w:val="Domylny"/>
        <w:spacing w:after="0" w:line="100" w:lineRule="atLeast"/>
        <w:jc w:val="both"/>
      </w:pPr>
    </w:p>
    <w:p w14:paraId="3E08CC17" w14:textId="77777777" w:rsidR="000A6934" w:rsidRDefault="000A6934">
      <w:pPr>
        <w:pStyle w:val="Domylny"/>
        <w:rPr>
          <w:rFonts w:ascii="Times New Roman" w:hAnsi="Times New Roman"/>
          <w:sz w:val="20"/>
          <w:szCs w:val="20"/>
        </w:rPr>
      </w:pPr>
    </w:p>
    <w:sectPr w:rsidR="000A693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B1524" w14:textId="77777777" w:rsidR="005B70E3" w:rsidRDefault="005B70E3">
      <w:r>
        <w:separator/>
      </w:r>
    </w:p>
  </w:endnote>
  <w:endnote w:type="continuationSeparator" w:id="0">
    <w:p w14:paraId="09588B6B" w14:textId="77777777" w:rsidR="005B70E3" w:rsidRDefault="005B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C45D" w14:textId="77777777" w:rsidR="005B70E3" w:rsidRDefault="005B70E3">
      <w:r>
        <w:rPr>
          <w:color w:val="000000"/>
        </w:rPr>
        <w:separator/>
      </w:r>
    </w:p>
  </w:footnote>
  <w:footnote w:type="continuationSeparator" w:id="0">
    <w:p w14:paraId="66A6FA6A" w14:textId="77777777" w:rsidR="005B70E3" w:rsidRDefault="005B7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A6934"/>
    <w:rsid w:val="000A6934"/>
    <w:rsid w:val="005B70E3"/>
    <w:rsid w:val="0063332E"/>
    <w:rsid w:val="006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9588"/>
  <w15:docId w15:val="{1C710CF6-FB40-4F60-B854-66074567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mylny">
    <w:name w:val="Domyślny"/>
    <w:pPr>
      <w:suppressAutoHyphens/>
      <w:overflowPunct w:val="0"/>
      <w:spacing w:after="160"/>
    </w:pPr>
    <w:rPr>
      <w:rFonts w:ascii="Calibri" w:eastAsia="SimSun" w:hAnsi="Calibri" w:cs="Calibri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UG Bukowiec R</cp:lastModifiedBy>
  <cp:revision>2</cp:revision>
  <cp:lastPrinted>2023-11-20T07:09:00Z</cp:lastPrinted>
  <dcterms:created xsi:type="dcterms:W3CDTF">2025-11-10T10:20:00Z</dcterms:created>
  <dcterms:modified xsi:type="dcterms:W3CDTF">2025-11-10T10:20:00Z</dcterms:modified>
</cp:coreProperties>
</file>